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64" w:rsidRPr="00C11600" w:rsidRDefault="001F4364" w:rsidP="00F52E0E">
      <w:pPr>
        <w:jc w:val="center"/>
        <w:rPr>
          <w:b/>
          <w:sz w:val="32"/>
          <w:szCs w:val="32"/>
          <w:lang w:eastAsia="en-US"/>
        </w:rPr>
      </w:pPr>
      <w:r w:rsidRPr="00C11600">
        <w:rPr>
          <w:b/>
          <w:sz w:val="32"/>
          <w:szCs w:val="32"/>
          <w:lang w:eastAsia="en-US"/>
        </w:rPr>
        <w:t>ПРОГРАММА</w:t>
      </w:r>
    </w:p>
    <w:p w:rsidR="001F4364" w:rsidRPr="00C11600" w:rsidRDefault="001F4364" w:rsidP="00F52E0E">
      <w:pPr>
        <w:jc w:val="center"/>
        <w:rPr>
          <w:b/>
          <w:sz w:val="32"/>
          <w:szCs w:val="32"/>
          <w:lang w:eastAsia="en-US"/>
        </w:rPr>
      </w:pPr>
      <w:r w:rsidRPr="00C11600">
        <w:rPr>
          <w:b/>
          <w:sz w:val="32"/>
          <w:szCs w:val="32"/>
          <w:lang w:eastAsia="en-US"/>
        </w:rPr>
        <w:t xml:space="preserve">проведения </w:t>
      </w:r>
      <w:r>
        <w:rPr>
          <w:b/>
          <w:sz w:val="32"/>
          <w:szCs w:val="32"/>
          <w:lang w:eastAsia="en-US"/>
        </w:rPr>
        <w:t>Чемпионата ЦФО по пляжному самбо среди мужчин и женщин</w:t>
      </w:r>
    </w:p>
    <w:p w:rsidR="001F4364" w:rsidRDefault="001F4364" w:rsidP="00F52E0E">
      <w:pPr>
        <w:jc w:val="center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30.05.20</w:t>
      </w:r>
      <w:r w:rsidRPr="00C11600">
        <w:rPr>
          <w:bCs/>
          <w:sz w:val="28"/>
          <w:szCs w:val="28"/>
          <w:lang w:eastAsia="en-US"/>
        </w:rPr>
        <w:t>2</w:t>
      </w:r>
      <w:r>
        <w:rPr>
          <w:bCs/>
          <w:sz w:val="28"/>
          <w:szCs w:val="28"/>
          <w:lang w:eastAsia="en-US"/>
        </w:rPr>
        <w:t>5-01.06.2025г.,</w:t>
      </w:r>
      <w:r w:rsidRPr="00C11600">
        <w:rPr>
          <w:bCs/>
          <w:sz w:val="28"/>
          <w:szCs w:val="28"/>
          <w:lang w:eastAsia="en-US"/>
        </w:rPr>
        <w:t xml:space="preserve"> г.</w:t>
      </w:r>
      <w:r>
        <w:rPr>
          <w:bCs/>
          <w:sz w:val="28"/>
          <w:szCs w:val="28"/>
          <w:lang w:eastAsia="en-US"/>
        </w:rPr>
        <w:t>Мытищи</w:t>
      </w:r>
      <w:r w:rsidRPr="00C11600">
        <w:rPr>
          <w:bCs/>
          <w:sz w:val="28"/>
          <w:szCs w:val="28"/>
          <w:lang w:eastAsia="en-US"/>
        </w:rPr>
        <w:t xml:space="preserve">, </w:t>
      </w:r>
      <w:r>
        <w:rPr>
          <w:bCs/>
          <w:sz w:val="28"/>
          <w:szCs w:val="28"/>
          <w:lang w:eastAsia="en-US"/>
        </w:rPr>
        <w:t>Московская</w:t>
      </w:r>
      <w:r w:rsidRPr="00C11600">
        <w:rPr>
          <w:bCs/>
          <w:sz w:val="28"/>
          <w:szCs w:val="28"/>
          <w:lang w:eastAsia="en-US"/>
        </w:rPr>
        <w:t xml:space="preserve"> область, </w:t>
      </w:r>
      <w:r w:rsidRPr="00C11600">
        <w:rPr>
          <w:bCs/>
          <w:sz w:val="28"/>
          <w:szCs w:val="28"/>
          <w:lang w:eastAsia="en-US"/>
        </w:rPr>
        <w:br/>
        <w:t xml:space="preserve">г. </w:t>
      </w:r>
      <w:r>
        <w:rPr>
          <w:bCs/>
          <w:sz w:val="28"/>
          <w:szCs w:val="28"/>
          <w:lang w:eastAsia="en-US"/>
        </w:rPr>
        <w:t>Мытищи, ул. Силикатная 28А</w:t>
      </w:r>
      <w:r>
        <w:rPr>
          <w:sz w:val="28"/>
          <w:szCs w:val="28"/>
        </w:rPr>
        <w:t>, Центр Единоборств</w:t>
      </w:r>
    </w:p>
    <w:p w:rsidR="001F4364" w:rsidRPr="00C11600" w:rsidRDefault="001F4364" w:rsidP="00F52E0E">
      <w:pPr>
        <w:jc w:val="center"/>
        <w:rPr>
          <w:sz w:val="28"/>
          <w:szCs w:val="28"/>
        </w:rPr>
      </w:pPr>
    </w:p>
    <w:tbl>
      <w:tblPr>
        <w:tblW w:w="1035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843"/>
        <w:gridCol w:w="6526"/>
      </w:tblGrid>
      <w:tr w:rsidR="001F4364" w:rsidRPr="00C11600" w:rsidTr="009F2B0C">
        <w:trPr>
          <w:trHeight w:val="456"/>
        </w:trPr>
        <w:tc>
          <w:tcPr>
            <w:tcW w:w="1985" w:type="dxa"/>
          </w:tcPr>
          <w:p w:rsidR="001F4364" w:rsidRPr="009F2B0C" w:rsidRDefault="001F4364" w:rsidP="00582BB2">
            <w:pPr>
              <w:rPr>
                <w:b/>
                <w:sz w:val="28"/>
                <w:szCs w:val="28"/>
              </w:rPr>
            </w:pPr>
            <w:r w:rsidRPr="009F2B0C">
              <w:rPr>
                <w:b/>
                <w:sz w:val="28"/>
                <w:szCs w:val="28"/>
              </w:rPr>
              <w:t>30 мая</w:t>
            </w:r>
          </w:p>
        </w:tc>
        <w:tc>
          <w:tcPr>
            <w:tcW w:w="8369" w:type="dxa"/>
            <w:gridSpan w:val="2"/>
          </w:tcPr>
          <w:p w:rsidR="001F4364" w:rsidRPr="009F2B0C" w:rsidRDefault="001F4364" w:rsidP="009F2B0C">
            <w:pPr>
              <w:jc w:val="center"/>
              <w:rPr>
                <w:b/>
                <w:sz w:val="28"/>
                <w:szCs w:val="28"/>
              </w:rPr>
            </w:pPr>
            <w:r w:rsidRPr="009F2B0C">
              <w:rPr>
                <w:b/>
                <w:sz w:val="28"/>
                <w:szCs w:val="28"/>
              </w:rPr>
              <w:t>День приезда</w:t>
            </w:r>
          </w:p>
          <w:p w:rsidR="001F4364" w:rsidRPr="009F2B0C" w:rsidRDefault="001F4364" w:rsidP="009F2B0C">
            <w:pPr>
              <w:jc w:val="center"/>
              <w:rPr>
                <w:b/>
                <w:sz w:val="28"/>
                <w:szCs w:val="28"/>
              </w:rPr>
            </w:pPr>
            <w:r w:rsidRPr="009F2B0C">
              <w:rPr>
                <w:b/>
                <w:sz w:val="28"/>
                <w:szCs w:val="28"/>
              </w:rPr>
              <w:t>(</w:t>
            </w:r>
            <w:r w:rsidRPr="009F2B0C">
              <w:rPr>
                <w:b/>
                <w:bCs/>
                <w:sz w:val="28"/>
                <w:szCs w:val="28"/>
                <w:lang w:eastAsia="en-US"/>
              </w:rPr>
              <w:t>г. Мытищи, ул. Силикатная 28А</w:t>
            </w:r>
            <w:r w:rsidRPr="009F2B0C">
              <w:rPr>
                <w:b/>
                <w:sz w:val="28"/>
                <w:szCs w:val="28"/>
              </w:rPr>
              <w:t>, Центр Единоборств)</w:t>
            </w:r>
          </w:p>
        </w:tc>
      </w:tr>
      <w:tr w:rsidR="001F4364" w:rsidRPr="00C11600" w:rsidTr="009F2B0C">
        <w:tc>
          <w:tcPr>
            <w:tcW w:w="1985" w:type="dxa"/>
            <w:vMerge w:val="restart"/>
          </w:tcPr>
          <w:p w:rsidR="001F4364" w:rsidRPr="009F2B0C" w:rsidRDefault="001F4364" w:rsidP="00582BB2">
            <w:pPr>
              <w:rPr>
                <w:b/>
                <w:sz w:val="28"/>
                <w:szCs w:val="28"/>
              </w:rPr>
            </w:pPr>
            <w:r w:rsidRPr="009F2B0C">
              <w:rPr>
                <w:b/>
                <w:sz w:val="28"/>
                <w:szCs w:val="28"/>
              </w:rPr>
              <w:t>30 мая</w:t>
            </w:r>
          </w:p>
        </w:tc>
        <w:tc>
          <w:tcPr>
            <w:tcW w:w="1843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11.00-15.00</w:t>
            </w:r>
          </w:p>
        </w:tc>
        <w:tc>
          <w:tcPr>
            <w:tcW w:w="6526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Комиссия по допуску участников, официальная тренировка</w:t>
            </w:r>
          </w:p>
        </w:tc>
      </w:tr>
      <w:tr w:rsidR="001F4364" w:rsidRPr="00C11600" w:rsidTr="009F2B0C">
        <w:tc>
          <w:tcPr>
            <w:tcW w:w="0" w:type="auto"/>
            <w:vMerge/>
            <w:vAlign w:val="center"/>
          </w:tcPr>
          <w:p w:rsidR="001F4364" w:rsidRPr="009F2B0C" w:rsidRDefault="001F4364" w:rsidP="00582B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16.00-17.00</w:t>
            </w:r>
          </w:p>
        </w:tc>
        <w:tc>
          <w:tcPr>
            <w:tcW w:w="6526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Взвешивание спортсменов весовых категорий</w:t>
            </w:r>
          </w:p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мужчины – 58,71,88, 88+ кг.</w:t>
            </w:r>
          </w:p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женщины – 50, 59,72,72+ кг.</w:t>
            </w:r>
          </w:p>
        </w:tc>
      </w:tr>
      <w:tr w:rsidR="001F4364" w:rsidRPr="00C11600" w:rsidTr="009F2B0C">
        <w:tc>
          <w:tcPr>
            <w:tcW w:w="0" w:type="auto"/>
            <w:vMerge/>
            <w:vAlign w:val="center"/>
          </w:tcPr>
          <w:p w:rsidR="001F4364" w:rsidRPr="009F2B0C" w:rsidRDefault="001F4364" w:rsidP="00582B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17.00-18.00</w:t>
            </w:r>
          </w:p>
        </w:tc>
        <w:tc>
          <w:tcPr>
            <w:tcW w:w="6526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Совещание представителей и судей.</w:t>
            </w:r>
          </w:p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Жеребьевка всех весовых категорий мужчин и женщин</w:t>
            </w:r>
          </w:p>
        </w:tc>
      </w:tr>
      <w:tr w:rsidR="001F4364" w:rsidRPr="00C11600" w:rsidTr="009F2B0C">
        <w:tc>
          <w:tcPr>
            <w:tcW w:w="1985" w:type="dxa"/>
            <w:vMerge w:val="restart"/>
          </w:tcPr>
          <w:p w:rsidR="001F4364" w:rsidRPr="009F2B0C" w:rsidRDefault="001F4364" w:rsidP="00F52E0E">
            <w:pPr>
              <w:rPr>
                <w:b/>
                <w:sz w:val="28"/>
                <w:szCs w:val="28"/>
              </w:rPr>
            </w:pPr>
            <w:r w:rsidRPr="009F2B0C">
              <w:rPr>
                <w:b/>
                <w:sz w:val="28"/>
                <w:szCs w:val="28"/>
              </w:rPr>
              <w:t xml:space="preserve"> 31 мая</w:t>
            </w:r>
          </w:p>
        </w:tc>
        <w:tc>
          <w:tcPr>
            <w:tcW w:w="8369" w:type="dxa"/>
            <w:gridSpan w:val="2"/>
          </w:tcPr>
          <w:p w:rsidR="001F4364" w:rsidRPr="009F2B0C" w:rsidRDefault="001F4364" w:rsidP="009F2B0C">
            <w:pPr>
              <w:jc w:val="center"/>
              <w:rPr>
                <w:b/>
                <w:sz w:val="28"/>
                <w:szCs w:val="28"/>
              </w:rPr>
            </w:pPr>
            <w:r w:rsidRPr="009F2B0C">
              <w:rPr>
                <w:b/>
                <w:sz w:val="28"/>
                <w:szCs w:val="28"/>
              </w:rPr>
              <w:t>День борьбы</w:t>
            </w:r>
          </w:p>
          <w:p w:rsidR="001F4364" w:rsidRPr="009F2B0C" w:rsidRDefault="001F4364" w:rsidP="009F2B0C">
            <w:pPr>
              <w:jc w:val="center"/>
              <w:rPr>
                <w:b/>
                <w:sz w:val="28"/>
                <w:szCs w:val="28"/>
              </w:rPr>
            </w:pPr>
            <w:r w:rsidRPr="009F2B0C">
              <w:rPr>
                <w:b/>
                <w:sz w:val="28"/>
                <w:szCs w:val="28"/>
              </w:rPr>
              <w:t>(Центральный парк культуры и отдыха «Парк Мира», Стадион Пляжный Видов Спорта, Шараповская ул., д.1, корп.2)</w:t>
            </w:r>
          </w:p>
        </w:tc>
      </w:tr>
      <w:tr w:rsidR="001F4364" w:rsidRPr="00C11600" w:rsidTr="009F2B0C">
        <w:tc>
          <w:tcPr>
            <w:tcW w:w="0" w:type="auto"/>
            <w:vMerge/>
            <w:vAlign w:val="center"/>
          </w:tcPr>
          <w:p w:rsidR="001F4364" w:rsidRPr="009F2B0C" w:rsidRDefault="001F4364" w:rsidP="00582B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12.00-15.00</w:t>
            </w:r>
          </w:p>
        </w:tc>
        <w:tc>
          <w:tcPr>
            <w:tcW w:w="6526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 xml:space="preserve">Начало соревнований, предварительные встречи. </w:t>
            </w:r>
          </w:p>
        </w:tc>
      </w:tr>
      <w:tr w:rsidR="001F4364" w:rsidRPr="00C11600" w:rsidTr="009F2B0C">
        <w:tc>
          <w:tcPr>
            <w:tcW w:w="0" w:type="auto"/>
            <w:vMerge/>
            <w:vAlign w:val="center"/>
          </w:tcPr>
          <w:p w:rsidR="001F4364" w:rsidRPr="009F2B0C" w:rsidRDefault="001F4364" w:rsidP="00582B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364" w:rsidRPr="009F2B0C" w:rsidRDefault="001F4364" w:rsidP="000B68CD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15.00-15.15</w:t>
            </w:r>
          </w:p>
        </w:tc>
        <w:tc>
          <w:tcPr>
            <w:tcW w:w="6526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Торжественное открытие</w:t>
            </w:r>
          </w:p>
        </w:tc>
      </w:tr>
      <w:tr w:rsidR="001F4364" w:rsidRPr="00C11600" w:rsidTr="009F2B0C">
        <w:tc>
          <w:tcPr>
            <w:tcW w:w="0" w:type="auto"/>
            <w:vMerge/>
            <w:vAlign w:val="center"/>
          </w:tcPr>
          <w:p w:rsidR="001F4364" w:rsidRPr="009F2B0C" w:rsidRDefault="001F4364" w:rsidP="00582B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15.30-16.30</w:t>
            </w:r>
          </w:p>
        </w:tc>
        <w:tc>
          <w:tcPr>
            <w:tcW w:w="6526" w:type="dxa"/>
          </w:tcPr>
          <w:p w:rsidR="001F4364" w:rsidRPr="009F2B0C" w:rsidRDefault="001F4364" w:rsidP="00582BB2">
            <w:pPr>
              <w:rPr>
                <w:sz w:val="28"/>
                <w:szCs w:val="28"/>
              </w:rPr>
            </w:pPr>
            <w:r w:rsidRPr="009F2B0C">
              <w:rPr>
                <w:sz w:val="28"/>
                <w:szCs w:val="28"/>
              </w:rPr>
              <w:t>Финальные встречи. Награждение</w:t>
            </w:r>
          </w:p>
        </w:tc>
      </w:tr>
      <w:tr w:rsidR="001F4364" w:rsidRPr="00C11600" w:rsidTr="009F2B0C">
        <w:trPr>
          <w:trHeight w:val="400"/>
        </w:trPr>
        <w:tc>
          <w:tcPr>
            <w:tcW w:w="1985" w:type="dxa"/>
          </w:tcPr>
          <w:p w:rsidR="001F4364" w:rsidRPr="009F2B0C" w:rsidRDefault="001F4364" w:rsidP="00582BB2">
            <w:pPr>
              <w:rPr>
                <w:b/>
                <w:sz w:val="28"/>
                <w:szCs w:val="28"/>
              </w:rPr>
            </w:pPr>
            <w:r w:rsidRPr="009F2B0C">
              <w:rPr>
                <w:b/>
                <w:sz w:val="28"/>
                <w:szCs w:val="28"/>
              </w:rPr>
              <w:t>01 июня</w:t>
            </w:r>
          </w:p>
        </w:tc>
        <w:tc>
          <w:tcPr>
            <w:tcW w:w="8369" w:type="dxa"/>
            <w:gridSpan w:val="2"/>
          </w:tcPr>
          <w:p w:rsidR="001F4364" w:rsidRPr="009F2B0C" w:rsidRDefault="001F4364" w:rsidP="00582BB2">
            <w:pPr>
              <w:rPr>
                <w:b/>
                <w:sz w:val="28"/>
                <w:szCs w:val="28"/>
              </w:rPr>
            </w:pPr>
            <w:r w:rsidRPr="009F2B0C">
              <w:rPr>
                <w:b/>
                <w:sz w:val="28"/>
                <w:szCs w:val="28"/>
              </w:rPr>
              <w:t xml:space="preserve">День отъезда </w:t>
            </w:r>
          </w:p>
        </w:tc>
      </w:tr>
    </w:tbl>
    <w:p w:rsidR="001F4364" w:rsidRDefault="001F4364">
      <w:pPr>
        <w:rPr>
          <w:b/>
        </w:rPr>
      </w:pPr>
    </w:p>
    <w:p w:rsidR="001F4364" w:rsidRPr="00FC20D0" w:rsidRDefault="001F4364">
      <w:pPr>
        <w:rPr>
          <w:b/>
        </w:rPr>
      </w:pPr>
      <w:r w:rsidRPr="00FC20D0">
        <w:rPr>
          <w:b/>
        </w:rPr>
        <w:t>конт. телефон   8-916-535-91-66     Гончаров Юрий</w:t>
      </w:r>
      <w:r>
        <w:rPr>
          <w:b/>
        </w:rPr>
        <w:t xml:space="preserve"> Сергеевич</w:t>
      </w:r>
    </w:p>
    <w:p w:rsidR="001F4364" w:rsidRDefault="001F4364"/>
    <w:p w:rsidR="001F4364" w:rsidRDefault="001F4364">
      <w:pPr>
        <w:rPr>
          <w:b/>
          <w:sz w:val="28"/>
          <w:szCs w:val="28"/>
        </w:rPr>
      </w:pPr>
    </w:p>
    <w:p w:rsidR="001F4364" w:rsidRPr="00FC20D0" w:rsidRDefault="001F4364">
      <w:p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Проживание:</w:t>
      </w:r>
    </w:p>
    <w:p w:rsidR="001F4364" w:rsidRPr="00FC20D0" w:rsidRDefault="001F4364">
      <w:pPr>
        <w:rPr>
          <w:b/>
          <w:sz w:val="28"/>
          <w:szCs w:val="28"/>
        </w:rPr>
      </w:pPr>
    </w:p>
    <w:p w:rsidR="001F4364" w:rsidRPr="00FC20D0" w:rsidRDefault="001F4364" w:rsidP="00FC20D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Гостиница «Центр Единоборств», г. Мытищи, Силикатная 28А</w:t>
      </w:r>
    </w:p>
    <w:p w:rsidR="001F4364" w:rsidRPr="00FC20D0" w:rsidRDefault="001F4364" w:rsidP="00FC20D0">
      <w:p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Бронирование номеров     -         +79850706217 (Мария) – приложен бланк для заполнения именно в этой гостинице.</w:t>
      </w:r>
    </w:p>
    <w:p w:rsidR="001F4364" w:rsidRPr="00FC20D0" w:rsidRDefault="001F4364" w:rsidP="00FC20D0">
      <w:pPr>
        <w:rPr>
          <w:b/>
          <w:sz w:val="28"/>
          <w:szCs w:val="28"/>
        </w:rPr>
      </w:pPr>
    </w:p>
    <w:p w:rsidR="001F4364" w:rsidRPr="00FC20D0" w:rsidRDefault="001F4364" w:rsidP="00FC20D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Гостиница «Герда», г. Мытищи, ул. В. Волошиной, д.21</w:t>
      </w:r>
    </w:p>
    <w:p w:rsidR="001F4364" w:rsidRPr="00FC20D0" w:rsidRDefault="001F4364" w:rsidP="00FC20D0">
      <w:p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Бронирование   +74957807098</w:t>
      </w:r>
    </w:p>
    <w:p w:rsidR="001F4364" w:rsidRPr="00FC20D0" w:rsidRDefault="001F4364" w:rsidP="00FC20D0">
      <w:pPr>
        <w:rPr>
          <w:b/>
          <w:sz w:val="28"/>
          <w:szCs w:val="28"/>
        </w:rPr>
      </w:pPr>
    </w:p>
    <w:p w:rsidR="001F4364" w:rsidRPr="00FC20D0" w:rsidRDefault="001F4364" w:rsidP="00FC20D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Отель «Лекко», г.Мытищи,ул. Летная, д.32</w:t>
      </w:r>
    </w:p>
    <w:p w:rsidR="001F4364" w:rsidRDefault="001F4364" w:rsidP="00FC20D0">
      <w:p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Бронирование +7495 7878545</w:t>
      </w:r>
    </w:p>
    <w:p w:rsidR="001F4364" w:rsidRDefault="001F4364" w:rsidP="00FC20D0">
      <w:pPr>
        <w:rPr>
          <w:b/>
          <w:sz w:val="28"/>
          <w:szCs w:val="28"/>
        </w:rPr>
      </w:pPr>
    </w:p>
    <w:p w:rsidR="001F4364" w:rsidRDefault="001F4364" w:rsidP="00FC20D0">
      <w:pPr>
        <w:rPr>
          <w:b/>
          <w:sz w:val="28"/>
          <w:szCs w:val="28"/>
        </w:rPr>
      </w:pPr>
    </w:p>
    <w:p w:rsidR="001F4364" w:rsidRDefault="001F4364" w:rsidP="00FC20D0">
      <w:pPr>
        <w:rPr>
          <w:b/>
          <w:sz w:val="28"/>
          <w:szCs w:val="28"/>
        </w:rPr>
      </w:pPr>
    </w:p>
    <w:p w:rsidR="001F4364" w:rsidRDefault="001F4364" w:rsidP="00FC20D0">
      <w:pPr>
        <w:rPr>
          <w:b/>
          <w:sz w:val="28"/>
          <w:szCs w:val="28"/>
        </w:rPr>
      </w:pPr>
    </w:p>
    <w:p w:rsidR="001F4364" w:rsidRDefault="001F4364" w:rsidP="00FC20D0">
      <w:pPr>
        <w:rPr>
          <w:b/>
          <w:sz w:val="28"/>
          <w:szCs w:val="28"/>
        </w:rPr>
      </w:pPr>
    </w:p>
    <w:p w:rsidR="001F4364" w:rsidRDefault="001F4364" w:rsidP="00FC20D0">
      <w:pPr>
        <w:rPr>
          <w:b/>
          <w:sz w:val="28"/>
          <w:szCs w:val="28"/>
        </w:rPr>
      </w:pPr>
    </w:p>
    <w:p w:rsidR="001F4364" w:rsidRDefault="001F4364" w:rsidP="008B6358">
      <w:pPr>
        <w:jc w:val="right"/>
      </w:pPr>
      <w:r>
        <w:t>Директору МАУ «УОиРОСС»</w:t>
      </w:r>
    </w:p>
    <w:p w:rsidR="001F4364" w:rsidRDefault="001F4364" w:rsidP="008B6358">
      <w:pPr>
        <w:jc w:val="right"/>
      </w:pPr>
      <w:r>
        <w:t>Д.А. Акатову</w:t>
      </w:r>
    </w:p>
    <w:p w:rsidR="001F4364" w:rsidRDefault="001F4364" w:rsidP="008B6358">
      <w:pPr>
        <w:jc w:val="right"/>
      </w:pPr>
      <w:r>
        <w:t>От</w:t>
      </w:r>
    </w:p>
    <w:p w:rsidR="001F4364" w:rsidRDefault="001F4364" w:rsidP="008B6358">
      <w:pPr>
        <w:jc w:val="right"/>
      </w:pPr>
      <w:r>
        <w:t>________________________</w:t>
      </w:r>
    </w:p>
    <w:p w:rsidR="001F4364" w:rsidRDefault="001F4364" w:rsidP="008B6358">
      <w:pPr>
        <w:jc w:val="right"/>
      </w:pPr>
      <w:r>
        <w:t>________________________</w:t>
      </w:r>
    </w:p>
    <w:p w:rsidR="001F4364" w:rsidRDefault="001F4364" w:rsidP="008B6358">
      <w:pPr>
        <w:jc w:val="right"/>
      </w:pPr>
      <w:r>
        <w:t>________________________</w:t>
      </w:r>
    </w:p>
    <w:p w:rsidR="001F4364" w:rsidRDefault="001F4364" w:rsidP="008B6358">
      <w:pPr>
        <w:jc w:val="right"/>
      </w:pPr>
    </w:p>
    <w:p w:rsidR="001F4364" w:rsidRDefault="001F4364" w:rsidP="008B6358">
      <w:pPr>
        <w:jc w:val="right"/>
      </w:pPr>
    </w:p>
    <w:p w:rsidR="001F4364" w:rsidRDefault="001F4364" w:rsidP="008B6358">
      <w:pPr>
        <w:jc w:val="center"/>
      </w:pPr>
      <w:r>
        <w:t>Заявка на размещение</w:t>
      </w:r>
    </w:p>
    <w:p w:rsidR="001F4364" w:rsidRDefault="001F4364" w:rsidP="008B6358">
      <w:pPr>
        <w:jc w:val="both"/>
      </w:pPr>
      <w:r>
        <w:t>Прошу разместить команду ____________________________________ , г._____________________</w:t>
      </w:r>
    </w:p>
    <w:p w:rsidR="001F4364" w:rsidRDefault="001F4364" w:rsidP="008B6358">
      <w:pPr>
        <w:jc w:val="both"/>
      </w:pPr>
      <w:r>
        <w:t>Вид спорта__________________________________________________________________________</w:t>
      </w:r>
    </w:p>
    <w:p w:rsidR="001F4364" w:rsidRDefault="001F4364" w:rsidP="008B6358">
      <w:pPr>
        <w:jc w:val="both"/>
      </w:pPr>
      <w:r>
        <w:t>Кол-во человек ______________________________________________________________________</w:t>
      </w:r>
    </w:p>
    <w:p w:rsidR="001F4364" w:rsidRDefault="001F4364" w:rsidP="008B6358">
      <w:pPr>
        <w:jc w:val="both"/>
      </w:pPr>
      <w:r>
        <w:t>Дата заезда ________________________Дата выезда______________________________________</w:t>
      </w:r>
    </w:p>
    <w:p w:rsidR="001F4364" w:rsidRDefault="001F4364" w:rsidP="008B6358">
      <w:pPr>
        <w:jc w:val="both"/>
      </w:pPr>
      <w:r>
        <w:t>Реквизиты клуба (если есть)  ___________________________________________________________</w:t>
      </w:r>
    </w:p>
    <w:p w:rsidR="001F4364" w:rsidRDefault="001F4364" w:rsidP="008B6358">
      <w:pPr>
        <w:jc w:val="both"/>
      </w:pPr>
      <w:r>
        <w:t>____________________________________________________________________________________</w:t>
      </w:r>
    </w:p>
    <w:p w:rsidR="001F4364" w:rsidRDefault="001F4364" w:rsidP="008B6358">
      <w:pPr>
        <w:jc w:val="both"/>
      </w:pPr>
    </w:p>
    <w:p w:rsidR="001F4364" w:rsidRDefault="001F4364" w:rsidP="008B6358">
      <w:pPr>
        <w:jc w:val="both"/>
      </w:pPr>
      <w:r>
        <w:t>Ответственное лицо (ФИО, паспорт (все данные), телефон, электронная почта)</w:t>
      </w:r>
    </w:p>
    <w:p w:rsidR="001F4364" w:rsidRDefault="001F4364" w:rsidP="008B6358">
      <w:pPr>
        <w:jc w:val="both"/>
      </w:pPr>
      <w:r>
        <w:t>____________________________________________________________________________________</w:t>
      </w:r>
    </w:p>
    <w:p w:rsidR="001F4364" w:rsidRDefault="001F4364" w:rsidP="008B6358">
      <w:pPr>
        <w:jc w:val="both"/>
      </w:pPr>
      <w:r>
        <w:t>____________________________________________________________________________________</w:t>
      </w:r>
    </w:p>
    <w:p w:rsidR="001F4364" w:rsidRDefault="001F4364" w:rsidP="008B6358">
      <w:pPr>
        <w:jc w:val="both"/>
      </w:pPr>
      <w:r>
        <w:t>____________________________________________________________________________________</w:t>
      </w:r>
    </w:p>
    <w:p w:rsidR="001F4364" w:rsidRDefault="001F4364" w:rsidP="008B6358">
      <w:pPr>
        <w:jc w:val="both"/>
      </w:pPr>
    </w:p>
    <w:p w:rsidR="001F4364" w:rsidRDefault="001F4364" w:rsidP="008B6358">
      <w:pPr>
        <w:jc w:val="both"/>
      </w:pPr>
      <w:r>
        <w:t>Список спортсменов (ФИО, данные, для временного размещения)</w:t>
      </w:r>
    </w:p>
    <w:p w:rsidR="001F4364" w:rsidRDefault="001F4364" w:rsidP="008B6358">
      <w:pPr>
        <w:jc w:val="both"/>
      </w:pPr>
      <w:r>
        <w:t>1.</w:t>
      </w:r>
    </w:p>
    <w:p w:rsidR="001F4364" w:rsidRDefault="001F4364" w:rsidP="008B6358">
      <w:pPr>
        <w:jc w:val="both"/>
      </w:pPr>
      <w:r>
        <w:t>2.</w:t>
      </w:r>
    </w:p>
    <w:p w:rsidR="001F4364" w:rsidRDefault="001F4364" w:rsidP="008B6358">
      <w:pPr>
        <w:jc w:val="both"/>
      </w:pPr>
      <w:r>
        <w:t>3.</w:t>
      </w:r>
    </w:p>
    <w:p w:rsidR="001F4364" w:rsidRDefault="001F4364" w:rsidP="008B6358">
      <w:pPr>
        <w:jc w:val="both"/>
      </w:pPr>
      <w:r>
        <w:t>…..</w:t>
      </w:r>
    </w:p>
    <w:p w:rsidR="001F4364" w:rsidRDefault="001F4364" w:rsidP="008B6358">
      <w:pPr>
        <w:jc w:val="both"/>
      </w:pPr>
      <w:bookmarkStart w:id="0" w:name="_GoBack"/>
      <w:bookmarkEnd w:id="0"/>
    </w:p>
    <w:p w:rsidR="001F4364" w:rsidRDefault="001F4364" w:rsidP="008B6358">
      <w:pPr>
        <w:jc w:val="right"/>
      </w:pPr>
    </w:p>
    <w:p w:rsidR="001F4364" w:rsidRDefault="001F4364" w:rsidP="008B6358">
      <w:pPr>
        <w:jc w:val="right"/>
      </w:pPr>
    </w:p>
    <w:p w:rsidR="001F4364" w:rsidRDefault="001F4364" w:rsidP="008B6358">
      <w:pPr>
        <w:jc w:val="right"/>
      </w:pPr>
      <w:r>
        <w:t>Подпись</w:t>
      </w:r>
    </w:p>
    <w:p w:rsidR="001F4364" w:rsidRDefault="001F4364" w:rsidP="008B6358">
      <w:pPr>
        <w:jc w:val="right"/>
      </w:pPr>
      <w:r>
        <w:t>Дата</w:t>
      </w:r>
    </w:p>
    <w:p w:rsidR="001F4364" w:rsidRDefault="001F4364" w:rsidP="008B6358">
      <w:pPr>
        <w:jc w:val="right"/>
      </w:pPr>
      <w:r>
        <w:t>Печать (если есть)</w:t>
      </w:r>
    </w:p>
    <w:p w:rsidR="001F4364" w:rsidRPr="00FC20D0" w:rsidRDefault="001F4364" w:rsidP="00FC20D0">
      <w:pPr>
        <w:rPr>
          <w:b/>
          <w:sz w:val="28"/>
          <w:szCs w:val="28"/>
        </w:rPr>
      </w:pPr>
    </w:p>
    <w:sectPr w:rsidR="001F4364" w:rsidRPr="00FC20D0" w:rsidSect="005C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34256"/>
    <w:multiLevelType w:val="hybridMultilevel"/>
    <w:tmpl w:val="6EF0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E0E"/>
    <w:rsid w:val="000B68CD"/>
    <w:rsid w:val="001050DB"/>
    <w:rsid w:val="001A3E65"/>
    <w:rsid w:val="001F4364"/>
    <w:rsid w:val="004B3FB4"/>
    <w:rsid w:val="00582BB2"/>
    <w:rsid w:val="00594F99"/>
    <w:rsid w:val="005C7249"/>
    <w:rsid w:val="007B05C6"/>
    <w:rsid w:val="00877C90"/>
    <w:rsid w:val="008B0314"/>
    <w:rsid w:val="008B6358"/>
    <w:rsid w:val="009F2B0C"/>
    <w:rsid w:val="00B32589"/>
    <w:rsid w:val="00C11600"/>
    <w:rsid w:val="00EE65A0"/>
    <w:rsid w:val="00F52E0E"/>
    <w:rsid w:val="00FC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0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F52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52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C2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348</Words>
  <Characters>1988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Пк</cp:lastModifiedBy>
  <cp:revision>5</cp:revision>
  <dcterms:created xsi:type="dcterms:W3CDTF">2025-03-26T11:33:00Z</dcterms:created>
  <dcterms:modified xsi:type="dcterms:W3CDTF">2025-03-27T08:08:00Z</dcterms:modified>
</cp:coreProperties>
</file>